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23126" w14:textId="77777777" w:rsidR="00B7126C" w:rsidRPr="00A57984" w:rsidRDefault="00B7126C" w:rsidP="00A57984">
      <w:pPr>
        <w:pStyle w:val="a0"/>
      </w:pPr>
    </w:p>
    <w:p w14:paraId="29544A42" w14:textId="5D93AD19" w:rsidR="008A339C" w:rsidRPr="00996B56" w:rsidRDefault="00A24D3D" w:rsidP="00996B56">
      <w:pPr>
        <w:pStyle w:val="Position"/>
      </w:pPr>
      <w:r>
        <w:t>3d modeler</w:t>
      </w:r>
    </w:p>
    <w:p w14:paraId="0857BE83" w14:textId="06197E08" w:rsidR="008125F4" w:rsidRPr="008125F4" w:rsidRDefault="00A24D3D" w:rsidP="008125F4">
      <w:pPr>
        <w:pStyle w:val="Name"/>
        <w:rPr>
          <w:rFonts w:eastAsia="Arial"/>
          <w:lang w:val="en"/>
        </w:rPr>
      </w:pPr>
      <w:r>
        <w:rPr>
          <w:rFonts w:eastAsia="Arial"/>
          <w:lang w:val="en"/>
        </w:rPr>
        <w:t>soobin Choi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111"/>
        <w:gridCol w:w="2174"/>
        <w:gridCol w:w="2366"/>
        <w:gridCol w:w="1989"/>
      </w:tblGrid>
      <w:tr w:rsidR="00A24D3D" w14:paraId="3459898F" w14:textId="77777777" w:rsidTr="00F04CD7">
        <w:trPr>
          <w:cantSplit/>
        </w:trPr>
        <w:tc>
          <w:tcPr>
            <w:tcW w:w="1222" w:type="pct"/>
          </w:tcPr>
          <w:p w14:paraId="35CB8C6B" w14:textId="77777777" w:rsidR="008A339C" w:rsidRDefault="008A339C" w:rsidP="00996B56"/>
        </w:tc>
        <w:tc>
          <w:tcPr>
            <w:tcW w:w="3778" w:type="pct"/>
            <w:gridSpan w:val="3"/>
          </w:tcPr>
          <w:p w14:paraId="5CD6B7E4" w14:textId="69006CAA" w:rsidR="008A339C" w:rsidRPr="004071FC" w:rsidRDefault="0011592E" w:rsidP="00F04CD7">
            <w:pPr>
              <w:pStyle w:val="BrandingStatement"/>
              <w:rPr>
                <w:rFonts w:eastAsia="Arial"/>
                <w:lang w:val="en"/>
              </w:rPr>
            </w:pPr>
            <w:r w:rsidRPr="0011592E">
              <w:rPr>
                <w:rFonts w:eastAsia="Arial"/>
              </w:rPr>
              <w:t xml:space="preserve">3D </w:t>
            </w:r>
            <w:r w:rsidR="00A24984">
              <w:rPr>
                <w:rFonts w:eastAsia="Arial"/>
                <w:lang w:eastAsia="ko-KR"/>
              </w:rPr>
              <w:t>M</w:t>
            </w:r>
            <w:r w:rsidRPr="0011592E">
              <w:rPr>
                <w:rFonts w:eastAsia="Arial"/>
              </w:rPr>
              <w:t xml:space="preserve">odeler who </w:t>
            </w:r>
            <w:r w:rsidR="00A24984">
              <w:rPr>
                <w:rFonts w:eastAsia="Arial"/>
              </w:rPr>
              <w:t>combines</w:t>
            </w:r>
            <w:r w:rsidRPr="0011592E">
              <w:rPr>
                <w:rFonts w:eastAsia="Arial"/>
              </w:rPr>
              <w:t xml:space="preserve"> Maya experience with </w:t>
            </w:r>
            <w:proofErr w:type="spellStart"/>
            <w:r w:rsidRPr="0011592E">
              <w:rPr>
                <w:rFonts w:eastAsia="Arial"/>
              </w:rPr>
              <w:t>Zbrush</w:t>
            </w:r>
            <w:proofErr w:type="spellEnd"/>
            <w:r w:rsidRPr="0011592E">
              <w:rPr>
                <w:rFonts w:eastAsia="Arial"/>
              </w:rPr>
              <w:t xml:space="preserve">, Substance Painter, </w:t>
            </w:r>
            <w:r w:rsidR="000237A2">
              <w:rPr>
                <w:rFonts w:eastAsia="Arial"/>
              </w:rPr>
              <w:t xml:space="preserve">Houdini, </w:t>
            </w:r>
            <w:proofErr w:type="spellStart"/>
            <w:proofErr w:type="gramStart"/>
            <w:r w:rsidR="000237A2">
              <w:rPr>
                <w:rFonts w:eastAsia="Arial"/>
              </w:rPr>
              <w:t>Xgen,</w:t>
            </w:r>
            <w:bookmarkStart w:id="0" w:name="_GoBack"/>
            <w:bookmarkEnd w:id="0"/>
            <w:r w:rsidRPr="0011592E">
              <w:rPr>
                <w:rFonts w:eastAsia="Arial"/>
              </w:rPr>
              <w:t>Nuke</w:t>
            </w:r>
            <w:proofErr w:type="spellEnd"/>
            <w:proofErr w:type="gramEnd"/>
            <w:r w:rsidRPr="0011592E">
              <w:rPr>
                <w:rFonts w:eastAsia="Arial"/>
              </w:rPr>
              <w:t xml:space="preserve">, Marvelous Designer. </w:t>
            </w:r>
          </w:p>
        </w:tc>
      </w:tr>
      <w:tr w:rsidR="000E6AFE" w14:paraId="773EA2B3" w14:textId="77777777">
        <w:trPr>
          <w:cantSplit/>
        </w:trPr>
        <w:tc>
          <w:tcPr>
            <w:tcW w:w="5000" w:type="pct"/>
            <w:gridSpan w:val="4"/>
          </w:tcPr>
          <w:p w14:paraId="69FF03B8" w14:textId="77777777" w:rsidR="000E6AFE" w:rsidRDefault="008A339C">
            <w:pPr>
              <w:pStyle w:val="SectionTitle"/>
            </w:pPr>
            <w:r>
              <w:t>Languages</w:t>
            </w:r>
          </w:p>
        </w:tc>
      </w:tr>
      <w:tr w:rsidR="00A24D3D" w14:paraId="13ED39F7" w14:textId="77777777" w:rsidTr="00D66998">
        <w:tc>
          <w:tcPr>
            <w:tcW w:w="1222" w:type="pct"/>
          </w:tcPr>
          <w:p w14:paraId="38F4ACB5" w14:textId="77777777" w:rsidR="000E6AFE" w:rsidRDefault="000E6AFE" w:rsidP="00996B56"/>
        </w:tc>
        <w:tc>
          <w:tcPr>
            <w:tcW w:w="3778" w:type="pct"/>
            <w:gridSpan w:val="3"/>
          </w:tcPr>
          <w:p w14:paraId="1D926303" w14:textId="417F91B1" w:rsidR="000E6AFE" w:rsidRDefault="008A339C" w:rsidP="00996B56">
            <w:pPr>
              <w:pStyle w:val="BrandingStatement"/>
            </w:pPr>
            <w:r>
              <w:t xml:space="preserve">English, </w:t>
            </w:r>
            <w:r w:rsidR="00A24D3D">
              <w:t>Korean</w:t>
            </w:r>
          </w:p>
        </w:tc>
      </w:tr>
      <w:tr w:rsidR="000E6AFE" w14:paraId="30429549" w14:textId="77777777">
        <w:trPr>
          <w:cantSplit/>
        </w:trPr>
        <w:tc>
          <w:tcPr>
            <w:tcW w:w="5000" w:type="pct"/>
            <w:gridSpan w:val="4"/>
          </w:tcPr>
          <w:p w14:paraId="0ED58456" w14:textId="77777777" w:rsidR="000E6AFE" w:rsidRDefault="000E6AFE">
            <w:pPr>
              <w:pStyle w:val="SectionTitle"/>
            </w:pPr>
            <w:r>
              <w:t>Experience</w:t>
            </w:r>
          </w:p>
        </w:tc>
      </w:tr>
      <w:tr w:rsidR="00A24D3D" w14:paraId="2226B1B9" w14:textId="77777777" w:rsidTr="00D66998">
        <w:tc>
          <w:tcPr>
            <w:tcW w:w="1222" w:type="pct"/>
          </w:tcPr>
          <w:p w14:paraId="7F4E1B8E" w14:textId="2BC01110" w:rsidR="005913C7" w:rsidRDefault="005913C7" w:rsidP="008532A2">
            <w:pPr>
              <w:pStyle w:val="CompanyInstitutionDates"/>
              <w:rPr>
                <w:rFonts w:hint="eastAsia"/>
                <w:lang w:eastAsia="ko-KR"/>
              </w:rPr>
            </w:pPr>
            <w:r>
              <w:t>2022.02.15-</w:t>
            </w:r>
            <w:r w:rsidR="00793374">
              <w:t xml:space="preserve"> </w:t>
            </w:r>
            <w:r w:rsidR="00793374">
              <w:rPr>
                <w:rFonts w:hint="eastAsia"/>
                <w:lang w:eastAsia="ko-KR"/>
              </w:rPr>
              <w:t>p</w:t>
            </w:r>
            <w:r w:rsidR="00793374">
              <w:rPr>
                <w:lang w:eastAsia="ko-KR"/>
              </w:rPr>
              <w:t>resent</w:t>
            </w:r>
          </w:p>
          <w:p w14:paraId="4FE6DB14" w14:textId="77777777" w:rsidR="005913C7" w:rsidRDefault="005913C7" w:rsidP="008532A2">
            <w:pPr>
              <w:pStyle w:val="CompanyInstitutionDates"/>
            </w:pPr>
          </w:p>
          <w:p w14:paraId="5BA05DFA" w14:textId="17B14328" w:rsidR="005913C7" w:rsidRDefault="005913C7" w:rsidP="008532A2">
            <w:pPr>
              <w:pStyle w:val="CompanyInstitutionDates"/>
            </w:pPr>
          </w:p>
          <w:p w14:paraId="066A02CB" w14:textId="3B909F32" w:rsidR="005913C7" w:rsidRDefault="005913C7" w:rsidP="005913C7">
            <w:pPr>
              <w:pStyle w:val="CompanyInstitutionName"/>
            </w:pPr>
          </w:p>
          <w:p w14:paraId="57ACE0A2" w14:textId="5F769F26" w:rsidR="005913C7" w:rsidRDefault="005913C7" w:rsidP="005913C7">
            <w:pPr>
              <w:pStyle w:val="JobTitle"/>
            </w:pPr>
          </w:p>
          <w:p w14:paraId="64C45815" w14:textId="1258D75F" w:rsidR="005913C7" w:rsidRDefault="005913C7" w:rsidP="005913C7">
            <w:pPr>
              <w:pStyle w:val="Achievement"/>
              <w:numPr>
                <w:ilvl w:val="0"/>
                <w:numId w:val="0"/>
              </w:numPr>
              <w:ind w:left="216" w:hanging="216"/>
            </w:pPr>
          </w:p>
          <w:p w14:paraId="754B01B2" w14:textId="598CED9E" w:rsidR="002B4623" w:rsidRDefault="002B4623" w:rsidP="005913C7">
            <w:pPr>
              <w:pStyle w:val="Achievement"/>
              <w:numPr>
                <w:ilvl w:val="0"/>
                <w:numId w:val="0"/>
              </w:numPr>
              <w:ind w:left="216" w:hanging="216"/>
            </w:pPr>
          </w:p>
          <w:p w14:paraId="50C89446" w14:textId="52A853BA" w:rsidR="002B4623" w:rsidRDefault="002B4623" w:rsidP="002B4623">
            <w:pPr>
              <w:pStyle w:val="Achievement"/>
              <w:numPr>
                <w:ilvl w:val="0"/>
                <w:numId w:val="0"/>
              </w:numPr>
            </w:pPr>
          </w:p>
          <w:p w14:paraId="1EA0E369" w14:textId="1D40E8A5" w:rsidR="0072337A" w:rsidRDefault="0072337A" w:rsidP="002B4623">
            <w:pPr>
              <w:pStyle w:val="Achievement"/>
              <w:numPr>
                <w:ilvl w:val="0"/>
                <w:numId w:val="0"/>
              </w:numPr>
            </w:pPr>
          </w:p>
          <w:p w14:paraId="5E29CFF1" w14:textId="051B2DC4" w:rsidR="0072337A" w:rsidRDefault="0072337A" w:rsidP="002B4623">
            <w:pPr>
              <w:pStyle w:val="Achievement"/>
              <w:numPr>
                <w:ilvl w:val="0"/>
                <w:numId w:val="0"/>
              </w:numPr>
            </w:pPr>
          </w:p>
          <w:p w14:paraId="7EB76A2D" w14:textId="77777777" w:rsidR="0072337A" w:rsidRPr="005913C7" w:rsidRDefault="0072337A" w:rsidP="002B4623">
            <w:pPr>
              <w:pStyle w:val="Achievement"/>
              <w:numPr>
                <w:ilvl w:val="0"/>
                <w:numId w:val="0"/>
              </w:numPr>
            </w:pPr>
          </w:p>
          <w:p w14:paraId="1300CD2C" w14:textId="666F6C73" w:rsidR="008532A2" w:rsidRDefault="008532A2" w:rsidP="008532A2">
            <w:pPr>
              <w:pStyle w:val="CompanyInstitutionDates"/>
            </w:pPr>
            <w:r>
              <w:t>20</w:t>
            </w:r>
            <w:r w:rsidR="00A24D3D">
              <w:t>21.02-2021.06</w:t>
            </w:r>
          </w:p>
        </w:tc>
        <w:tc>
          <w:tcPr>
            <w:tcW w:w="2627" w:type="pct"/>
            <w:gridSpan w:val="2"/>
          </w:tcPr>
          <w:p w14:paraId="7454420B" w14:textId="77777777" w:rsidR="005913C7" w:rsidRPr="00793374" w:rsidRDefault="005913C7" w:rsidP="005913C7">
            <w:pPr>
              <w:pStyle w:val="CompanyInstitutionName"/>
              <w:rPr>
                <w:b/>
                <w:bCs/>
                <w:lang w:eastAsia="ko-KR"/>
              </w:rPr>
            </w:pPr>
            <w:r w:rsidRPr="00793374">
              <w:rPr>
                <w:rFonts w:hint="eastAsia"/>
                <w:b/>
                <w:bCs/>
                <w:lang w:eastAsia="ko-KR"/>
              </w:rPr>
              <w:t>E</w:t>
            </w:r>
            <w:r w:rsidRPr="00793374">
              <w:rPr>
                <w:b/>
                <w:bCs/>
                <w:lang w:eastAsia="ko-KR"/>
              </w:rPr>
              <w:t>ncore VFX</w:t>
            </w:r>
          </w:p>
          <w:p w14:paraId="284BB7B5" w14:textId="6871E467" w:rsidR="005913C7" w:rsidRPr="005913C7" w:rsidRDefault="005913C7" w:rsidP="005913C7">
            <w:pPr>
              <w:pStyle w:val="CompanyInstitutionName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</w:t>
            </w:r>
            <w:r>
              <w:rPr>
                <w:lang w:eastAsia="ko-KR"/>
              </w:rPr>
              <w:t>unior Character Artist</w:t>
            </w:r>
          </w:p>
          <w:p w14:paraId="6B0E7F73" w14:textId="6E78C5EE" w:rsidR="005913C7" w:rsidRDefault="002B4623" w:rsidP="005913C7">
            <w:pPr>
              <w:pStyle w:val="Achievement"/>
              <w:ind w:left="240" w:hanging="2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ko-KR"/>
              </w:rPr>
              <w:t>W</w:t>
            </w:r>
            <w:r>
              <w:rPr>
                <w:sz w:val="21"/>
                <w:szCs w:val="21"/>
                <w:lang w:eastAsia="ko-KR"/>
              </w:rPr>
              <w:t xml:space="preserve">orked with artists, animators to execute </w:t>
            </w:r>
            <w:proofErr w:type="spellStart"/>
            <w:r>
              <w:rPr>
                <w:sz w:val="21"/>
                <w:szCs w:val="21"/>
                <w:lang w:eastAsia="ko-KR"/>
              </w:rPr>
              <w:t>projrcts</w:t>
            </w:r>
            <w:proofErr w:type="spellEnd"/>
            <w:r>
              <w:rPr>
                <w:sz w:val="21"/>
                <w:szCs w:val="21"/>
                <w:lang w:eastAsia="ko-KR"/>
              </w:rPr>
              <w:t xml:space="preserve"> on time.</w:t>
            </w:r>
          </w:p>
          <w:p w14:paraId="585E4898" w14:textId="72A5D934" w:rsidR="00AF462B" w:rsidRPr="0011592E" w:rsidRDefault="00AF462B" w:rsidP="005913C7">
            <w:pPr>
              <w:pStyle w:val="Achievement"/>
              <w:ind w:left="240" w:hanging="2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ko-KR"/>
              </w:rPr>
              <w:t>K</w:t>
            </w:r>
            <w:r>
              <w:rPr>
                <w:sz w:val="21"/>
                <w:szCs w:val="21"/>
                <w:lang w:eastAsia="ko-KR"/>
              </w:rPr>
              <w:t xml:space="preserve">ept up to date with the </w:t>
            </w:r>
            <w:proofErr w:type="spellStart"/>
            <w:r>
              <w:rPr>
                <w:sz w:val="21"/>
                <w:szCs w:val="21"/>
                <w:lang w:eastAsia="ko-KR"/>
              </w:rPr>
              <w:t>lastest</w:t>
            </w:r>
            <w:proofErr w:type="spellEnd"/>
            <w:r>
              <w:rPr>
                <w:sz w:val="21"/>
                <w:szCs w:val="21"/>
                <w:lang w:eastAsia="ko-KR"/>
              </w:rPr>
              <w:t xml:space="preserve"> developments in 3D desig</w:t>
            </w:r>
            <w:r w:rsidR="0072337A">
              <w:rPr>
                <w:sz w:val="21"/>
                <w:szCs w:val="21"/>
                <w:lang w:eastAsia="ko-KR"/>
              </w:rPr>
              <w:t>n.</w:t>
            </w:r>
          </w:p>
          <w:p w14:paraId="6D0C4F05" w14:textId="4EC90F32" w:rsidR="002B4623" w:rsidRDefault="002B4623" w:rsidP="002B4623">
            <w:pPr>
              <w:pStyle w:val="Achievement"/>
              <w:ind w:left="240" w:hanging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Worked closely with the project coordinator and clients to manage projects and produce compelling 3D design and animations using the </w:t>
            </w:r>
            <w:proofErr w:type="spellStart"/>
            <w:r>
              <w:rPr>
                <w:sz w:val="21"/>
                <w:szCs w:val="21"/>
              </w:rPr>
              <w:t>lastest</w:t>
            </w:r>
            <w:proofErr w:type="spellEnd"/>
            <w:r>
              <w:rPr>
                <w:sz w:val="21"/>
                <w:szCs w:val="21"/>
              </w:rPr>
              <w:t xml:space="preserve"> 3</w:t>
            </w:r>
            <w:proofErr w:type="gramStart"/>
            <w:r>
              <w:rPr>
                <w:sz w:val="21"/>
                <w:szCs w:val="21"/>
              </w:rPr>
              <w:t>D  modeling</w:t>
            </w:r>
            <w:proofErr w:type="gramEnd"/>
            <w:r>
              <w:rPr>
                <w:sz w:val="21"/>
                <w:szCs w:val="21"/>
              </w:rPr>
              <w:t xml:space="preserve"> and texturing.</w:t>
            </w:r>
          </w:p>
          <w:p w14:paraId="3B677C4C" w14:textId="060D7EE0" w:rsidR="002B4623" w:rsidRPr="002B4623" w:rsidRDefault="002B4623" w:rsidP="002B4623">
            <w:pPr>
              <w:pStyle w:val="Achievement"/>
              <w:ind w:left="240" w:hanging="2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ko-KR"/>
              </w:rPr>
              <w:t>C</w:t>
            </w:r>
            <w:r>
              <w:rPr>
                <w:sz w:val="21"/>
                <w:szCs w:val="21"/>
                <w:lang w:eastAsia="ko-KR"/>
              </w:rPr>
              <w:t>ollaborated with teammates on tasks, goals, and objectives of projects.</w:t>
            </w:r>
          </w:p>
          <w:p w14:paraId="42E53CFB" w14:textId="77777777" w:rsidR="00C7401D" w:rsidRDefault="00C7401D" w:rsidP="001854FD">
            <w:pPr>
              <w:pStyle w:val="CompanyInstitutionName"/>
            </w:pPr>
          </w:p>
          <w:p w14:paraId="451CEA74" w14:textId="507C12AC" w:rsidR="001854FD" w:rsidRPr="00793374" w:rsidRDefault="00A24D3D" w:rsidP="001854FD">
            <w:pPr>
              <w:pStyle w:val="CompanyInstitutionName"/>
              <w:rPr>
                <w:b/>
                <w:bCs/>
              </w:rPr>
            </w:pPr>
            <w:r w:rsidRPr="00793374">
              <w:rPr>
                <w:b/>
                <w:bCs/>
              </w:rPr>
              <w:t>AAU Studio X</w:t>
            </w:r>
          </w:p>
        </w:tc>
        <w:tc>
          <w:tcPr>
            <w:tcW w:w="1151" w:type="pct"/>
          </w:tcPr>
          <w:p w14:paraId="08898570" w14:textId="34F53172" w:rsidR="005913C7" w:rsidRDefault="005913C7" w:rsidP="008532A2">
            <w:pPr>
              <w:pStyle w:val="CompanyInstitutionAddress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</w:t>
            </w:r>
            <w:r>
              <w:rPr>
                <w:lang w:eastAsia="ko-KR"/>
              </w:rPr>
              <w:t xml:space="preserve">os </w:t>
            </w:r>
            <w:proofErr w:type="spellStart"/>
            <w:r>
              <w:rPr>
                <w:lang w:eastAsia="ko-KR"/>
              </w:rPr>
              <w:t>Angles</w:t>
            </w:r>
            <w:proofErr w:type="spellEnd"/>
            <w:r>
              <w:rPr>
                <w:lang w:eastAsia="ko-KR"/>
              </w:rPr>
              <w:t>, CA</w:t>
            </w:r>
          </w:p>
          <w:p w14:paraId="2D46228A" w14:textId="3BECE8E7" w:rsidR="005913C7" w:rsidRDefault="005913C7" w:rsidP="008532A2">
            <w:pPr>
              <w:pStyle w:val="CompanyInstitutionAddress"/>
            </w:pPr>
          </w:p>
          <w:p w14:paraId="0AAFAF93" w14:textId="10EF6316" w:rsidR="005913C7" w:rsidRDefault="005913C7" w:rsidP="005913C7">
            <w:pPr>
              <w:pStyle w:val="JobTitle"/>
            </w:pPr>
          </w:p>
          <w:p w14:paraId="4AB8FDD0" w14:textId="35EDDE98" w:rsidR="005913C7" w:rsidRDefault="005913C7" w:rsidP="005913C7">
            <w:pPr>
              <w:pStyle w:val="Achievement"/>
              <w:numPr>
                <w:ilvl w:val="0"/>
                <w:numId w:val="0"/>
              </w:numPr>
              <w:ind w:left="216" w:hanging="216"/>
            </w:pPr>
          </w:p>
          <w:p w14:paraId="01813262" w14:textId="77777777" w:rsidR="005913C7" w:rsidRPr="005913C7" w:rsidRDefault="005913C7" w:rsidP="005913C7">
            <w:pPr>
              <w:pStyle w:val="Achievement"/>
              <w:numPr>
                <w:ilvl w:val="0"/>
                <w:numId w:val="0"/>
              </w:numPr>
              <w:ind w:left="216" w:hanging="216"/>
            </w:pPr>
          </w:p>
          <w:p w14:paraId="1CEBF4CD" w14:textId="24F26F15" w:rsidR="005913C7" w:rsidRDefault="005913C7" w:rsidP="008532A2">
            <w:pPr>
              <w:pStyle w:val="CompanyInstitutionAddress"/>
            </w:pPr>
          </w:p>
          <w:p w14:paraId="039C425D" w14:textId="1CAA9313" w:rsidR="00C7401D" w:rsidRDefault="00C7401D" w:rsidP="00C7401D">
            <w:pPr>
              <w:pStyle w:val="JobTitle"/>
            </w:pPr>
          </w:p>
          <w:p w14:paraId="56D8F699" w14:textId="5C793C59" w:rsidR="00C7401D" w:rsidRDefault="00C7401D" w:rsidP="00C7401D">
            <w:pPr>
              <w:pStyle w:val="Achievement"/>
              <w:numPr>
                <w:ilvl w:val="0"/>
                <w:numId w:val="0"/>
              </w:numPr>
              <w:ind w:left="216" w:hanging="216"/>
            </w:pPr>
          </w:p>
          <w:p w14:paraId="320D0A55" w14:textId="39523D37" w:rsidR="00C7401D" w:rsidRDefault="00C7401D" w:rsidP="00C7401D">
            <w:pPr>
              <w:pStyle w:val="Achievement"/>
              <w:numPr>
                <w:ilvl w:val="0"/>
                <w:numId w:val="0"/>
              </w:numPr>
              <w:ind w:left="216" w:hanging="216"/>
            </w:pPr>
          </w:p>
          <w:p w14:paraId="230334C2" w14:textId="6F61439F" w:rsidR="00C7401D" w:rsidRDefault="00C7401D" w:rsidP="00C7401D">
            <w:pPr>
              <w:pStyle w:val="Achievement"/>
              <w:numPr>
                <w:ilvl w:val="0"/>
                <w:numId w:val="0"/>
              </w:numPr>
              <w:ind w:left="216" w:hanging="216"/>
            </w:pPr>
          </w:p>
          <w:p w14:paraId="016C0DD2" w14:textId="77777777" w:rsidR="00C7401D" w:rsidRPr="00C7401D" w:rsidRDefault="00C7401D" w:rsidP="00C7401D">
            <w:pPr>
              <w:pStyle w:val="Achievement"/>
              <w:numPr>
                <w:ilvl w:val="0"/>
                <w:numId w:val="0"/>
              </w:numPr>
              <w:ind w:left="216" w:hanging="216"/>
            </w:pPr>
          </w:p>
          <w:p w14:paraId="015B2F00" w14:textId="12DF82EC" w:rsidR="008532A2" w:rsidRDefault="00A24D3D" w:rsidP="008532A2">
            <w:pPr>
              <w:pStyle w:val="CompanyInstitutionAddress"/>
            </w:pPr>
            <w:r>
              <w:t>San Francisco, CA</w:t>
            </w:r>
          </w:p>
        </w:tc>
      </w:tr>
      <w:tr w:rsidR="00A24D3D" w14:paraId="3F256E32" w14:textId="77777777" w:rsidTr="00D66998">
        <w:tc>
          <w:tcPr>
            <w:tcW w:w="1222" w:type="pct"/>
          </w:tcPr>
          <w:p w14:paraId="1A39BE39" w14:textId="77777777" w:rsidR="008532A2" w:rsidRDefault="008532A2" w:rsidP="008532A2"/>
          <w:p w14:paraId="17222824" w14:textId="77777777" w:rsidR="00D66998" w:rsidRDefault="00D66998" w:rsidP="008532A2"/>
          <w:p w14:paraId="5B19A82F" w14:textId="77777777" w:rsidR="00D66998" w:rsidRDefault="00D66998" w:rsidP="008532A2"/>
          <w:p w14:paraId="3A14A924" w14:textId="77777777" w:rsidR="00D66998" w:rsidRDefault="00D66998" w:rsidP="008532A2"/>
          <w:p w14:paraId="1539771F" w14:textId="77777777" w:rsidR="00D66998" w:rsidRDefault="00D66998" w:rsidP="008532A2"/>
          <w:p w14:paraId="65C15156" w14:textId="77777777" w:rsidR="00D66998" w:rsidRDefault="00D66998" w:rsidP="008532A2"/>
          <w:p w14:paraId="5454BF0C" w14:textId="77777777" w:rsidR="00D66998" w:rsidRDefault="00D66998" w:rsidP="008532A2"/>
          <w:p w14:paraId="65A30F2B" w14:textId="77777777" w:rsidR="00D66998" w:rsidRDefault="00D66998" w:rsidP="008532A2"/>
          <w:p w14:paraId="59F104B3" w14:textId="77777777" w:rsidR="00BA44D8" w:rsidRDefault="00BA44D8" w:rsidP="008532A2"/>
          <w:p w14:paraId="417CCBD1" w14:textId="3E1BECBE" w:rsidR="00D66998" w:rsidRDefault="00D66998" w:rsidP="008532A2">
            <w:r>
              <w:t>2015.12-2016.07</w:t>
            </w:r>
          </w:p>
        </w:tc>
        <w:tc>
          <w:tcPr>
            <w:tcW w:w="3778" w:type="pct"/>
            <w:gridSpan w:val="3"/>
          </w:tcPr>
          <w:p w14:paraId="6BA3EC73" w14:textId="0D28D7C9" w:rsidR="008532A2" w:rsidRPr="008A339C" w:rsidRDefault="00A24D3D" w:rsidP="008532A2">
            <w:pPr>
              <w:pStyle w:val="JobTitle"/>
            </w:pPr>
            <w:r>
              <w:t>3D modeler</w:t>
            </w:r>
          </w:p>
          <w:p w14:paraId="4C64ECA3" w14:textId="6012CA03" w:rsidR="0011592E" w:rsidRDefault="00A24984" w:rsidP="0011592E">
            <w:pPr>
              <w:pStyle w:val="Achievement"/>
              <w:ind w:left="240" w:hanging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‘Water’: Animated Short Film</w:t>
            </w:r>
          </w:p>
          <w:p w14:paraId="4BDCC076" w14:textId="5373CCF2" w:rsidR="00A24984" w:rsidRPr="0011592E" w:rsidRDefault="00A24984" w:rsidP="0011592E">
            <w:pPr>
              <w:pStyle w:val="Achievement"/>
              <w:ind w:left="240" w:hanging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‘Aurora’: Animated Short Film</w:t>
            </w:r>
          </w:p>
          <w:p w14:paraId="00556778" w14:textId="26E2A64E" w:rsidR="0011592E" w:rsidRPr="0011592E" w:rsidRDefault="00A24984" w:rsidP="0011592E">
            <w:pPr>
              <w:pStyle w:val="Achievement"/>
              <w:ind w:left="240" w:hanging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Modeled full 3D Character, Props, Assets, and Clothing to precise concept art </w:t>
            </w:r>
            <w:proofErr w:type="spellStart"/>
            <w:r>
              <w:rPr>
                <w:sz w:val="21"/>
                <w:szCs w:val="21"/>
              </w:rPr>
              <w:t>wirh</w:t>
            </w:r>
            <w:proofErr w:type="spellEnd"/>
            <w:r>
              <w:rPr>
                <w:sz w:val="21"/>
                <w:szCs w:val="21"/>
              </w:rPr>
              <w:t xml:space="preserve"> unwrapped UVs and texture maps.</w:t>
            </w:r>
          </w:p>
          <w:p w14:paraId="7DBCAAF3" w14:textId="5401E6D0" w:rsidR="00A24984" w:rsidRDefault="0011592E" w:rsidP="00A24984">
            <w:pPr>
              <w:pStyle w:val="Achievement"/>
              <w:ind w:left="240" w:hanging="240"/>
              <w:rPr>
                <w:sz w:val="21"/>
                <w:szCs w:val="21"/>
              </w:rPr>
            </w:pPr>
            <w:r w:rsidRPr="0011592E">
              <w:rPr>
                <w:rFonts w:hint="eastAsia"/>
                <w:sz w:val="21"/>
                <w:szCs w:val="21"/>
              </w:rPr>
              <w:t>W</w:t>
            </w:r>
            <w:r w:rsidRPr="0011592E">
              <w:rPr>
                <w:sz w:val="21"/>
                <w:szCs w:val="21"/>
              </w:rPr>
              <w:t xml:space="preserve">orked </w:t>
            </w:r>
            <w:proofErr w:type="gramStart"/>
            <w:r w:rsidRPr="0011592E">
              <w:rPr>
                <w:sz w:val="21"/>
                <w:szCs w:val="21"/>
              </w:rPr>
              <w:t>With</w:t>
            </w:r>
            <w:proofErr w:type="gramEnd"/>
            <w:r w:rsidRPr="0011592E">
              <w:rPr>
                <w:sz w:val="21"/>
                <w:szCs w:val="21"/>
              </w:rPr>
              <w:t xml:space="preserve"> Maya, Marvelous Designer, </w:t>
            </w:r>
            <w:proofErr w:type="spellStart"/>
            <w:r w:rsidRPr="0011592E">
              <w:rPr>
                <w:sz w:val="21"/>
                <w:szCs w:val="21"/>
              </w:rPr>
              <w:t>Zbrush</w:t>
            </w:r>
            <w:proofErr w:type="spellEnd"/>
            <w:r w:rsidRPr="0011592E">
              <w:rPr>
                <w:sz w:val="21"/>
                <w:szCs w:val="21"/>
              </w:rPr>
              <w:t xml:space="preserve"> to create and edit the models.</w:t>
            </w:r>
          </w:p>
          <w:p w14:paraId="680093ED" w14:textId="77777777" w:rsidR="00A24984" w:rsidRPr="00A24984" w:rsidRDefault="00A24984" w:rsidP="00A24984">
            <w:pPr>
              <w:pStyle w:val="Achievement"/>
              <w:numPr>
                <w:ilvl w:val="0"/>
                <w:numId w:val="0"/>
              </w:numPr>
              <w:ind w:left="240"/>
              <w:rPr>
                <w:sz w:val="21"/>
                <w:szCs w:val="21"/>
              </w:rPr>
            </w:pPr>
          </w:p>
          <w:p w14:paraId="3E13C8FE" w14:textId="1DA09861" w:rsidR="00D66998" w:rsidRDefault="00D66998" w:rsidP="00D66998">
            <w:pPr>
              <w:pStyle w:val="Achievement"/>
              <w:numPr>
                <w:ilvl w:val="0"/>
                <w:numId w:val="0"/>
              </w:numPr>
            </w:pPr>
            <w:r w:rsidRPr="00793374">
              <w:rPr>
                <w:rFonts w:hint="eastAsia"/>
                <w:b/>
                <w:bCs/>
              </w:rPr>
              <w:t>C</w:t>
            </w:r>
            <w:r w:rsidRPr="00793374">
              <w:rPr>
                <w:b/>
                <w:bCs/>
              </w:rPr>
              <w:t>&amp;C Art Academy</w:t>
            </w:r>
            <w:r>
              <w:t xml:space="preserve">                                               </w:t>
            </w:r>
            <w:proofErr w:type="spellStart"/>
            <w:r>
              <w:t>Bundang-</w:t>
            </w:r>
            <w:proofErr w:type="gramStart"/>
            <w:r>
              <w:t>gu,South</w:t>
            </w:r>
            <w:proofErr w:type="spellEnd"/>
            <w:proofErr w:type="gramEnd"/>
            <w:r>
              <w:t xml:space="preserve"> Korea</w:t>
            </w:r>
          </w:p>
          <w:p w14:paraId="350291B6" w14:textId="0D9AB9A6" w:rsidR="00D66998" w:rsidRPr="00D66998" w:rsidRDefault="00D66998" w:rsidP="00D66998">
            <w:pPr>
              <w:pStyle w:val="Achievement"/>
              <w:numPr>
                <w:ilvl w:val="0"/>
                <w:numId w:val="0"/>
              </w:numPr>
            </w:pPr>
            <w:r>
              <w:rPr>
                <w:rFonts w:hint="eastAsia"/>
              </w:rPr>
              <w:t>T</w:t>
            </w:r>
            <w:r>
              <w:t>EACHER</w:t>
            </w:r>
          </w:p>
          <w:p w14:paraId="026D88CA" w14:textId="74130716" w:rsidR="00D66998" w:rsidRDefault="00A24984" w:rsidP="00D66998">
            <w:pPr>
              <w:pStyle w:val="Achievement"/>
              <w:ind w:left="240" w:hanging="240"/>
            </w:pPr>
            <w:r>
              <w:rPr>
                <w:szCs w:val="22"/>
                <w:lang w:val="en"/>
              </w:rPr>
              <w:t>Instructed the students in painting theory and techniques</w:t>
            </w:r>
          </w:p>
        </w:tc>
      </w:tr>
      <w:tr w:rsidR="008532A2" w14:paraId="79E8356B" w14:textId="77777777" w:rsidTr="00C54C5B">
        <w:trPr>
          <w:cantSplit/>
        </w:trPr>
        <w:tc>
          <w:tcPr>
            <w:tcW w:w="5000" w:type="pct"/>
            <w:gridSpan w:val="4"/>
          </w:tcPr>
          <w:p w14:paraId="53C2F971" w14:textId="31352A9E" w:rsidR="008532A2" w:rsidRDefault="008532A2" w:rsidP="008532A2">
            <w:pPr>
              <w:pStyle w:val="SectionTitle"/>
            </w:pPr>
            <w:r>
              <w:t>Qualifications</w:t>
            </w:r>
          </w:p>
        </w:tc>
      </w:tr>
      <w:tr w:rsidR="00A24D3D" w14:paraId="49F178DC" w14:textId="77777777" w:rsidTr="00D66998">
        <w:tc>
          <w:tcPr>
            <w:tcW w:w="1222" w:type="pct"/>
          </w:tcPr>
          <w:p w14:paraId="5C56541D" w14:textId="77777777" w:rsidR="008532A2" w:rsidRDefault="008532A2" w:rsidP="008532A2"/>
        </w:tc>
        <w:tc>
          <w:tcPr>
            <w:tcW w:w="1258" w:type="pct"/>
          </w:tcPr>
          <w:p w14:paraId="702028F7" w14:textId="2E37CDDB" w:rsidR="008532A2" w:rsidRDefault="008532A2" w:rsidP="008532A2">
            <w:pPr>
              <w:pStyle w:val="Skills1st"/>
            </w:pPr>
            <w:r>
              <w:t>3D Ani</w:t>
            </w:r>
            <w:r w:rsidR="00A24984">
              <w:t>ma</w:t>
            </w:r>
            <w:r>
              <w:t>tion</w:t>
            </w:r>
          </w:p>
          <w:p w14:paraId="76E5BB51" w14:textId="12A18D78" w:rsidR="001854FD" w:rsidRPr="001854FD" w:rsidRDefault="001854FD" w:rsidP="001854FD">
            <w:pPr>
              <w:pStyle w:val="Achievement"/>
              <w:spacing w:line="240" w:lineRule="atLeast"/>
              <w:ind w:left="240" w:hanging="240"/>
              <w:jc w:val="left"/>
              <w:rPr>
                <w:szCs w:val="22"/>
              </w:rPr>
            </w:pPr>
            <w:r w:rsidRPr="001854FD">
              <w:rPr>
                <w:szCs w:val="22"/>
              </w:rPr>
              <w:lastRenderedPageBreak/>
              <w:t>Painting</w:t>
            </w:r>
          </w:p>
        </w:tc>
        <w:tc>
          <w:tcPr>
            <w:tcW w:w="1369" w:type="pct"/>
          </w:tcPr>
          <w:p w14:paraId="23F04022" w14:textId="418CFFFD" w:rsidR="008532A2" w:rsidRDefault="00A24D3D" w:rsidP="008532A2">
            <w:pPr>
              <w:pStyle w:val="Skills1st"/>
            </w:pPr>
            <w:r>
              <w:lastRenderedPageBreak/>
              <w:t>3D Modeling</w:t>
            </w:r>
          </w:p>
          <w:p w14:paraId="147F4607" w14:textId="39FCF715" w:rsidR="00793374" w:rsidRPr="00793374" w:rsidRDefault="00793374" w:rsidP="00793374">
            <w:pPr>
              <w:pStyle w:val="Skills"/>
              <w:rPr>
                <w:lang w:val="en"/>
              </w:rPr>
            </w:pPr>
            <w:proofErr w:type="spellStart"/>
            <w:r>
              <w:rPr>
                <w:rFonts w:hint="eastAsia"/>
                <w:lang w:val="en" w:eastAsia="ko-KR"/>
              </w:rPr>
              <w:lastRenderedPageBreak/>
              <w:t>L</w:t>
            </w:r>
            <w:r>
              <w:rPr>
                <w:lang w:val="en" w:eastAsia="ko-KR"/>
              </w:rPr>
              <w:t>ookdev</w:t>
            </w:r>
            <w:proofErr w:type="spellEnd"/>
          </w:p>
          <w:p w14:paraId="66500A02" w14:textId="52D91F62" w:rsidR="001854FD" w:rsidRPr="001854FD" w:rsidRDefault="001854FD" w:rsidP="001854FD">
            <w:pPr>
              <w:pStyle w:val="Skills"/>
              <w:rPr>
                <w:lang w:val="en"/>
              </w:rPr>
            </w:pPr>
            <w:r w:rsidRPr="001854FD">
              <w:rPr>
                <w:szCs w:val="22"/>
              </w:rPr>
              <w:t>Drawing</w:t>
            </w:r>
          </w:p>
        </w:tc>
        <w:tc>
          <w:tcPr>
            <w:tcW w:w="1151" w:type="pct"/>
          </w:tcPr>
          <w:p w14:paraId="5ED54119" w14:textId="389FB00E" w:rsidR="008532A2" w:rsidRDefault="00A24D3D" w:rsidP="008532A2">
            <w:pPr>
              <w:pStyle w:val="Skills1st"/>
            </w:pPr>
            <w:r>
              <w:lastRenderedPageBreak/>
              <w:t>Texturing</w:t>
            </w:r>
          </w:p>
          <w:p w14:paraId="6131D13D" w14:textId="02B3A9FD" w:rsidR="00793374" w:rsidRPr="00793374" w:rsidRDefault="00793374" w:rsidP="00793374">
            <w:pPr>
              <w:pStyle w:val="Skills"/>
              <w:rPr>
                <w:lang w:val="en"/>
              </w:rPr>
            </w:pPr>
            <w:r>
              <w:rPr>
                <w:rFonts w:hint="eastAsia"/>
                <w:lang w:val="en" w:eastAsia="ko-KR"/>
              </w:rPr>
              <w:lastRenderedPageBreak/>
              <w:t>G</w:t>
            </w:r>
            <w:r>
              <w:rPr>
                <w:lang w:val="en" w:eastAsia="ko-KR"/>
              </w:rPr>
              <w:t>rooming</w:t>
            </w:r>
          </w:p>
          <w:p w14:paraId="279CEB09" w14:textId="331444C4" w:rsidR="00793374" w:rsidRPr="00793374" w:rsidRDefault="00A24D3D" w:rsidP="00793374">
            <w:pPr>
              <w:pStyle w:val="Skills"/>
              <w:rPr>
                <w:lang w:val="en"/>
              </w:rPr>
            </w:pPr>
            <w:r>
              <w:rPr>
                <w:rFonts w:hint="eastAsia"/>
                <w:lang w:val="en"/>
              </w:rPr>
              <w:t>U</w:t>
            </w:r>
            <w:r>
              <w:rPr>
                <w:lang w:val="en"/>
              </w:rPr>
              <w:t>V Mapping</w:t>
            </w:r>
          </w:p>
        </w:tc>
      </w:tr>
      <w:tr w:rsidR="008532A2" w14:paraId="3FC9BD26" w14:textId="77777777" w:rsidTr="00F04CD7">
        <w:trPr>
          <w:cantSplit/>
        </w:trPr>
        <w:tc>
          <w:tcPr>
            <w:tcW w:w="5000" w:type="pct"/>
            <w:gridSpan w:val="4"/>
          </w:tcPr>
          <w:p w14:paraId="1A015294" w14:textId="681A5834" w:rsidR="008532A2" w:rsidRDefault="008532A2" w:rsidP="008532A2">
            <w:pPr>
              <w:pStyle w:val="SectionTitle"/>
            </w:pPr>
            <w:r>
              <w:lastRenderedPageBreak/>
              <w:t>Software</w:t>
            </w:r>
          </w:p>
        </w:tc>
      </w:tr>
      <w:tr w:rsidR="00A24D3D" w14:paraId="3E6D7C0B" w14:textId="77777777" w:rsidTr="00D66998">
        <w:tc>
          <w:tcPr>
            <w:tcW w:w="1222" w:type="pct"/>
          </w:tcPr>
          <w:p w14:paraId="396A3C4A" w14:textId="77777777" w:rsidR="008532A2" w:rsidRDefault="008532A2" w:rsidP="008532A2"/>
        </w:tc>
        <w:tc>
          <w:tcPr>
            <w:tcW w:w="1258" w:type="pct"/>
          </w:tcPr>
          <w:p w14:paraId="5EEC2AE0" w14:textId="77777777" w:rsidR="008532A2" w:rsidRPr="00A24D3D" w:rsidRDefault="008532A2" w:rsidP="008532A2">
            <w:pPr>
              <w:pStyle w:val="Skills1st"/>
              <w:rPr>
                <w:szCs w:val="22"/>
              </w:rPr>
            </w:pPr>
            <w:r w:rsidRPr="00A24D3D">
              <w:rPr>
                <w:szCs w:val="22"/>
              </w:rPr>
              <w:t>Autodesk Maya</w:t>
            </w:r>
          </w:p>
          <w:p w14:paraId="6D6E83EB" w14:textId="77777777" w:rsidR="00A24D3D" w:rsidRPr="00A24D3D" w:rsidRDefault="00A24D3D" w:rsidP="00A24D3D">
            <w:pPr>
              <w:pStyle w:val="Achievement"/>
              <w:spacing w:line="240" w:lineRule="atLeast"/>
              <w:ind w:left="240" w:hanging="240"/>
              <w:jc w:val="left"/>
              <w:rPr>
                <w:szCs w:val="22"/>
              </w:rPr>
            </w:pPr>
            <w:r w:rsidRPr="00A24D3D">
              <w:rPr>
                <w:szCs w:val="22"/>
              </w:rPr>
              <w:t>Adobe Photoshop</w:t>
            </w:r>
          </w:p>
          <w:p w14:paraId="43C7AFA1" w14:textId="77777777" w:rsidR="00A24D3D" w:rsidRPr="00A24D3D" w:rsidRDefault="00A24D3D" w:rsidP="00A24D3D">
            <w:pPr>
              <w:pStyle w:val="Achievement"/>
              <w:spacing w:line="240" w:lineRule="atLeast"/>
              <w:ind w:left="240" w:hanging="240"/>
              <w:jc w:val="left"/>
              <w:rPr>
                <w:szCs w:val="22"/>
              </w:rPr>
            </w:pPr>
            <w:r w:rsidRPr="00A24D3D">
              <w:rPr>
                <w:szCs w:val="22"/>
              </w:rPr>
              <w:t>Adobe Illustrator</w:t>
            </w:r>
          </w:p>
          <w:p w14:paraId="3B97A26C" w14:textId="711FF5D3" w:rsidR="00A24D3D" w:rsidRPr="00A24D3D" w:rsidRDefault="00A24D3D" w:rsidP="00A24D3D">
            <w:pPr>
              <w:pStyle w:val="Achievement"/>
              <w:spacing w:line="240" w:lineRule="atLeast"/>
              <w:ind w:left="240" w:hanging="240"/>
              <w:jc w:val="left"/>
              <w:rPr>
                <w:szCs w:val="22"/>
              </w:rPr>
            </w:pPr>
            <w:r w:rsidRPr="00A24D3D">
              <w:rPr>
                <w:szCs w:val="22"/>
              </w:rPr>
              <w:t>Adobe Premiere</w:t>
            </w:r>
          </w:p>
        </w:tc>
        <w:tc>
          <w:tcPr>
            <w:tcW w:w="1369" w:type="pct"/>
          </w:tcPr>
          <w:p w14:paraId="4C2697AE" w14:textId="77777777" w:rsidR="00A24D3D" w:rsidRPr="00A24D3D" w:rsidRDefault="00A24D3D" w:rsidP="00A24D3D">
            <w:pPr>
              <w:pStyle w:val="Achievement"/>
              <w:spacing w:line="240" w:lineRule="atLeast"/>
              <w:ind w:left="240" w:hanging="240"/>
              <w:jc w:val="left"/>
              <w:rPr>
                <w:szCs w:val="22"/>
              </w:rPr>
            </w:pPr>
            <w:r w:rsidRPr="00A24D3D">
              <w:rPr>
                <w:szCs w:val="22"/>
              </w:rPr>
              <w:t>Adobe After Effects</w:t>
            </w:r>
          </w:p>
          <w:p w14:paraId="7F95C9FF" w14:textId="77777777" w:rsidR="00A24D3D" w:rsidRPr="00A24D3D" w:rsidRDefault="00A24D3D" w:rsidP="00A24D3D">
            <w:pPr>
              <w:pStyle w:val="Achievement"/>
              <w:spacing w:line="240" w:lineRule="atLeast"/>
              <w:ind w:left="240" w:hanging="240"/>
              <w:jc w:val="left"/>
              <w:rPr>
                <w:szCs w:val="22"/>
              </w:rPr>
            </w:pPr>
            <w:r w:rsidRPr="00A24D3D">
              <w:rPr>
                <w:szCs w:val="22"/>
              </w:rPr>
              <w:t>Adobe Media Encoder</w:t>
            </w:r>
          </w:p>
          <w:p w14:paraId="433EE446" w14:textId="4A92F647" w:rsidR="008532A2" w:rsidRPr="00A24D3D" w:rsidRDefault="00A24984" w:rsidP="00A24D3D">
            <w:pPr>
              <w:pStyle w:val="Achievement"/>
              <w:spacing w:line="240" w:lineRule="atLeast"/>
              <w:ind w:left="240" w:hanging="240"/>
              <w:jc w:val="left"/>
              <w:rPr>
                <w:szCs w:val="22"/>
              </w:rPr>
            </w:pPr>
            <w:proofErr w:type="spellStart"/>
            <w:r>
              <w:rPr>
                <w:szCs w:val="22"/>
              </w:rPr>
              <w:t>Allegorithmic</w:t>
            </w:r>
            <w:proofErr w:type="spellEnd"/>
            <w:r w:rsidRPr="00A24D3D">
              <w:rPr>
                <w:szCs w:val="22"/>
              </w:rPr>
              <w:t xml:space="preserve"> </w:t>
            </w:r>
            <w:r w:rsidR="00A24D3D" w:rsidRPr="00A24D3D">
              <w:rPr>
                <w:szCs w:val="22"/>
              </w:rPr>
              <w:t>Substance Painter</w:t>
            </w:r>
          </w:p>
        </w:tc>
        <w:tc>
          <w:tcPr>
            <w:tcW w:w="1151" w:type="pct"/>
          </w:tcPr>
          <w:p w14:paraId="6BE5B953" w14:textId="3C62324E" w:rsidR="00A24D3D" w:rsidRPr="00A24D3D" w:rsidRDefault="00A24984" w:rsidP="00A24D3D">
            <w:pPr>
              <w:pStyle w:val="Achievement"/>
              <w:spacing w:line="240" w:lineRule="atLeast"/>
              <w:ind w:left="240" w:hanging="240"/>
              <w:jc w:val="left"/>
              <w:rPr>
                <w:szCs w:val="22"/>
              </w:rPr>
            </w:pPr>
            <w:proofErr w:type="spellStart"/>
            <w:r>
              <w:rPr>
                <w:szCs w:val="22"/>
              </w:rPr>
              <w:t>Pixlologic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 w:rsidR="00A24D3D" w:rsidRPr="00A24D3D">
              <w:rPr>
                <w:szCs w:val="22"/>
              </w:rPr>
              <w:t>Zbrush</w:t>
            </w:r>
            <w:proofErr w:type="spellEnd"/>
          </w:p>
          <w:p w14:paraId="3100432F" w14:textId="4B666108" w:rsidR="008532A2" w:rsidRDefault="00A24D3D" w:rsidP="00A24D3D">
            <w:pPr>
              <w:pStyle w:val="Skills1st"/>
              <w:rPr>
                <w:szCs w:val="22"/>
              </w:rPr>
            </w:pPr>
            <w:r w:rsidRPr="00A24D3D">
              <w:rPr>
                <w:szCs w:val="22"/>
              </w:rPr>
              <w:t>Marv</w:t>
            </w:r>
            <w:r w:rsidR="00F67728">
              <w:rPr>
                <w:szCs w:val="22"/>
              </w:rPr>
              <w:t>e</w:t>
            </w:r>
            <w:r w:rsidRPr="00A24D3D">
              <w:rPr>
                <w:szCs w:val="22"/>
              </w:rPr>
              <w:t>lous Designer</w:t>
            </w:r>
          </w:p>
          <w:p w14:paraId="5EC81F81" w14:textId="10FAED4B" w:rsidR="00A24D3D" w:rsidRPr="00A24D3D" w:rsidRDefault="00A24984" w:rsidP="00A24D3D">
            <w:pPr>
              <w:pStyle w:val="Skills"/>
              <w:rPr>
                <w:lang w:val="en"/>
              </w:rPr>
            </w:pPr>
            <w:r>
              <w:rPr>
                <w:szCs w:val="22"/>
              </w:rPr>
              <w:t xml:space="preserve">The Foundry </w:t>
            </w:r>
            <w:r w:rsidR="00A24D3D" w:rsidRPr="00A24D3D">
              <w:rPr>
                <w:szCs w:val="22"/>
              </w:rPr>
              <w:t>Nuke</w:t>
            </w:r>
          </w:p>
        </w:tc>
      </w:tr>
      <w:tr w:rsidR="008532A2" w14:paraId="71F5CC1C" w14:textId="77777777">
        <w:trPr>
          <w:cantSplit/>
        </w:trPr>
        <w:tc>
          <w:tcPr>
            <w:tcW w:w="5000" w:type="pct"/>
            <w:gridSpan w:val="4"/>
          </w:tcPr>
          <w:p w14:paraId="093C8638" w14:textId="77777777" w:rsidR="008532A2" w:rsidRDefault="008532A2" w:rsidP="008532A2">
            <w:pPr>
              <w:pStyle w:val="SectionTitle"/>
            </w:pPr>
            <w:r>
              <w:t>Education</w:t>
            </w:r>
          </w:p>
        </w:tc>
      </w:tr>
      <w:tr w:rsidR="00A24D3D" w14:paraId="58534EDB" w14:textId="77777777" w:rsidTr="00D66998">
        <w:tc>
          <w:tcPr>
            <w:tcW w:w="1222" w:type="pct"/>
          </w:tcPr>
          <w:p w14:paraId="7DA45018" w14:textId="736B10E9" w:rsidR="008532A2" w:rsidRDefault="00B10A9F" w:rsidP="008532A2">
            <w:pPr>
              <w:pStyle w:val="CompanyInstitution1stDates"/>
            </w:pPr>
            <w:r>
              <w:t>201</w:t>
            </w:r>
            <w:r w:rsidR="00A24D3D">
              <w:t>7-2021</w:t>
            </w:r>
          </w:p>
        </w:tc>
        <w:tc>
          <w:tcPr>
            <w:tcW w:w="2627" w:type="pct"/>
            <w:gridSpan w:val="2"/>
          </w:tcPr>
          <w:p w14:paraId="2ED2108F" w14:textId="77777777" w:rsidR="008532A2" w:rsidRDefault="008532A2" w:rsidP="008532A2">
            <w:pPr>
              <w:pStyle w:val="CompanyInstitution1stName"/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Academy of Art University</w:t>
            </w:r>
          </w:p>
          <w:p w14:paraId="0BAC398E" w14:textId="5DA48244" w:rsidR="006C713A" w:rsidRPr="006C713A" w:rsidRDefault="006C713A" w:rsidP="006C713A">
            <w:pPr>
              <w:pStyle w:val="CompanyInstitution1stName"/>
            </w:pPr>
            <w:r>
              <w:rPr>
                <w:rFonts w:eastAsia="Arial"/>
              </w:rPr>
              <w:t>School of Animation &amp; Visual Effects</w:t>
            </w:r>
          </w:p>
        </w:tc>
        <w:tc>
          <w:tcPr>
            <w:tcW w:w="1151" w:type="pct"/>
          </w:tcPr>
          <w:p w14:paraId="6928ABCA" w14:textId="77777777" w:rsidR="008532A2" w:rsidRDefault="008532A2" w:rsidP="008532A2">
            <w:pPr>
              <w:pStyle w:val="CompanyInstitution1stAddress"/>
            </w:pPr>
            <w:r>
              <w:rPr>
                <w:rFonts w:eastAsia="Arial"/>
                <w:lang w:val="en"/>
              </w:rPr>
              <w:t>San Francisco, CA</w:t>
            </w:r>
          </w:p>
        </w:tc>
      </w:tr>
      <w:tr w:rsidR="00A24D3D" w14:paraId="356DCE27" w14:textId="77777777" w:rsidTr="00D66998">
        <w:tc>
          <w:tcPr>
            <w:tcW w:w="1222" w:type="pct"/>
          </w:tcPr>
          <w:p w14:paraId="02A5CA6E" w14:textId="77777777" w:rsidR="008532A2" w:rsidRDefault="008532A2" w:rsidP="008532A2"/>
          <w:p w14:paraId="5B0654CE" w14:textId="77777777" w:rsidR="001854FD" w:rsidRDefault="001854FD" w:rsidP="001854FD">
            <w:pPr>
              <w:spacing w:line="360" w:lineRule="auto"/>
            </w:pPr>
          </w:p>
          <w:p w14:paraId="0F0505AC" w14:textId="1CF044C5" w:rsidR="001854FD" w:rsidRDefault="001854FD" w:rsidP="001854FD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016</w:t>
            </w:r>
          </w:p>
        </w:tc>
        <w:tc>
          <w:tcPr>
            <w:tcW w:w="3778" w:type="pct"/>
            <w:gridSpan w:val="3"/>
          </w:tcPr>
          <w:p w14:paraId="5764D4E8" w14:textId="4AAF046A" w:rsidR="001854FD" w:rsidRPr="001854FD" w:rsidRDefault="006C713A" w:rsidP="001854FD">
            <w:pPr>
              <w:pStyle w:val="Achievement"/>
            </w:pPr>
            <w:r>
              <w:rPr>
                <w:rFonts w:eastAsia="Arial"/>
                <w:lang w:val="en"/>
              </w:rPr>
              <w:t>Bachelor of</w:t>
            </w:r>
            <w:r w:rsidR="008532A2">
              <w:rPr>
                <w:rFonts w:eastAsia="Arial"/>
                <w:lang w:val="en"/>
              </w:rPr>
              <w:t xml:space="preserve"> Fine Arts, emphasis in</w:t>
            </w:r>
            <w:r w:rsidR="00A24D3D">
              <w:rPr>
                <w:rFonts w:eastAsia="Arial"/>
                <w:lang w:val="en"/>
              </w:rPr>
              <w:t xml:space="preserve"> 3D Modeling</w:t>
            </w:r>
          </w:p>
          <w:p w14:paraId="37493BF6" w14:textId="77777777" w:rsidR="001854FD" w:rsidRPr="001854FD" w:rsidRDefault="001854FD" w:rsidP="001854FD">
            <w:pPr>
              <w:pStyle w:val="Achievement"/>
              <w:numPr>
                <w:ilvl w:val="0"/>
                <w:numId w:val="0"/>
              </w:numPr>
              <w:ind w:left="216"/>
            </w:pPr>
          </w:p>
          <w:p w14:paraId="7388B800" w14:textId="77777777" w:rsidR="001854FD" w:rsidRDefault="001854FD" w:rsidP="001854FD">
            <w:pPr>
              <w:pStyle w:val="Achievement"/>
              <w:numPr>
                <w:ilvl w:val="0"/>
                <w:numId w:val="0"/>
              </w:numPr>
            </w:pPr>
            <w:proofErr w:type="spellStart"/>
            <w:r w:rsidRPr="001854FD">
              <w:t>Dankook</w:t>
            </w:r>
            <w:proofErr w:type="spellEnd"/>
            <w:r w:rsidRPr="001854FD">
              <w:t xml:space="preserve"> University</w:t>
            </w:r>
            <w:r w:rsidRPr="001854FD">
              <w:rPr>
                <w:rFonts w:ascii="Calibri" w:eastAsia="Times New Roman" w:hAnsi="Calibri"/>
                <w:sz w:val="21"/>
                <w:szCs w:val="21"/>
              </w:rPr>
              <w:t xml:space="preserve"> </w:t>
            </w:r>
            <w:r>
              <w:rPr>
                <w:rFonts w:ascii="Calibri" w:eastAsia="Times New Roman" w:hAnsi="Calibri"/>
                <w:sz w:val="21"/>
                <w:szCs w:val="21"/>
              </w:rPr>
              <w:t xml:space="preserve">                                                          </w:t>
            </w:r>
            <w:r w:rsidRPr="001854FD">
              <w:t>Cheonan, South Korea</w:t>
            </w:r>
          </w:p>
          <w:p w14:paraId="699287BA" w14:textId="4C85BF24" w:rsidR="001854FD" w:rsidRDefault="001854FD" w:rsidP="001854FD">
            <w:pPr>
              <w:pStyle w:val="Achievement"/>
            </w:pPr>
            <w:r w:rsidRPr="001854FD">
              <w:rPr>
                <w:rFonts w:eastAsia="Arial"/>
                <w:lang w:val="en"/>
              </w:rPr>
              <w:t>Bachelor of Fine Arts</w:t>
            </w:r>
            <w:r w:rsidRPr="001854FD">
              <w:rPr>
                <w:rFonts w:eastAsia="Arial"/>
              </w:rPr>
              <w:t>,</w:t>
            </w:r>
          </w:p>
        </w:tc>
      </w:tr>
    </w:tbl>
    <w:p w14:paraId="4A371A94" w14:textId="77777777" w:rsidR="000E6AFE" w:rsidRDefault="000E6AFE"/>
    <w:sectPr w:rsidR="000E6AFE" w:rsidSect="00D336EB">
      <w:headerReference w:type="default" r:id="rId7"/>
      <w:footerReference w:type="default" r:id="rId8"/>
      <w:pgSz w:w="12240" w:h="15840"/>
      <w:pgMar w:top="1800" w:right="1800" w:bottom="1440" w:left="1800" w:header="965" w:footer="96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FE1AE" w14:textId="77777777" w:rsidR="00950952" w:rsidRDefault="00950952">
      <w:r>
        <w:separator/>
      </w:r>
    </w:p>
    <w:p w14:paraId="39F18FAD" w14:textId="77777777" w:rsidR="00950952" w:rsidRDefault="00950952"/>
  </w:endnote>
  <w:endnote w:type="continuationSeparator" w:id="0">
    <w:p w14:paraId="3F001091" w14:textId="77777777" w:rsidR="00950952" w:rsidRDefault="00950952">
      <w:r>
        <w:continuationSeparator/>
      </w:r>
    </w:p>
    <w:p w14:paraId="00886E7D" w14:textId="77777777" w:rsidR="00950952" w:rsidRDefault="009509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CDB99" w14:textId="0BB19FCB" w:rsidR="000F7C1E" w:rsidRDefault="000F7C1E">
    <w:pPr>
      <w:pStyle w:val="a6"/>
    </w:pPr>
    <w:r>
      <w:tab/>
    </w:r>
    <w:r>
      <w:rPr>
        <w:rStyle w:val="a7"/>
        <w:b/>
        <w:sz w:val="21"/>
      </w:rPr>
      <w:fldChar w:fldCharType="begin"/>
    </w:r>
    <w:r>
      <w:rPr>
        <w:rStyle w:val="a7"/>
        <w:b/>
        <w:sz w:val="21"/>
      </w:rPr>
      <w:instrText xml:space="preserve"> PAGE </w:instrText>
    </w:r>
    <w:r>
      <w:rPr>
        <w:rStyle w:val="a7"/>
        <w:b/>
        <w:sz w:val="21"/>
      </w:rPr>
      <w:fldChar w:fldCharType="separate"/>
    </w:r>
    <w:r w:rsidR="00B10A9F">
      <w:rPr>
        <w:rStyle w:val="a7"/>
        <w:b/>
        <w:noProof/>
        <w:sz w:val="21"/>
      </w:rPr>
      <w:t>1</w:t>
    </w:r>
    <w:r>
      <w:rPr>
        <w:rStyle w:val="a7"/>
        <w:b/>
        <w:sz w:val="21"/>
      </w:rPr>
      <w:fldChar w:fldCharType="end"/>
    </w:r>
  </w:p>
  <w:p w14:paraId="36913F7E" w14:textId="77777777" w:rsidR="000F7C1E" w:rsidRDefault="000F7C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92594" w14:textId="77777777" w:rsidR="00950952" w:rsidRDefault="00950952">
      <w:r>
        <w:separator/>
      </w:r>
    </w:p>
    <w:p w14:paraId="29C38079" w14:textId="77777777" w:rsidR="00950952" w:rsidRDefault="00950952"/>
  </w:footnote>
  <w:footnote w:type="continuationSeparator" w:id="0">
    <w:p w14:paraId="2DDF1C18" w14:textId="77777777" w:rsidR="00950952" w:rsidRDefault="00950952">
      <w:r>
        <w:continuationSeparator/>
      </w:r>
    </w:p>
    <w:p w14:paraId="634593EB" w14:textId="77777777" w:rsidR="00950952" w:rsidRDefault="009509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EA176" w14:textId="2E02CB48" w:rsidR="00D336EB" w:rsidRDefault="000F7C1E" w:rsidP="00D336EB">
    <w:pPr>
      <w:pStyle w:val="Address1"/>
    </w:pPr>
    <w:r>
      <w:t xml:space="preserve"> </w:t>
    </w:r>
    <w:r w:rsidR="00D336EB" w:rsidRPr="003618FC">
      <w:t xml:space="preserve">• e-mail </w:t>
    </w:r>
    <w:hyperlink r:id="rId1" w:history="1">
      <w:r w:rsidR="008125F4" w:rsidRPr="00504002">
        <w:rPr>
          <w:rStyle w:val="af"/>
        </w:rPr>
        <w:t>kitty2kr@naver.com</w:t>
      </w:r>
    </w:hyperlink>
  </w:p>
  <w:p w14:paraId="7CF070A0" w14:textId="2514FEF6" w:rsidR="0079476E" w:rsidRDefault="00950952" w:rsidP="00BB01D4">
    <w:pPr>
      <w:pStyle w:val="Address1"/>
    </w:pPr>
    <w:hyperlink r:id="rId2" w:history="1">
      <w:r w:rsidR="0079476E" w:rsidRPr="001D2118">
        <w:rPr>
          <w:rStyle w:val="af"/>
        </w:rPr>
        <w:t>https://kitty2kr.wixsite.com/soobinchoi</w:t>
      </w:r>
    </w:hyperlink>
  </w:p>
  <w:p w14:paraId="7B650601" w14:textId="729ADA53" w:rsidR="00D336EB" w:rsidRDefault="00A24D3D" w:rsidP="00BB01D4">
    <w:pPr>
      <w:pStyle w:val="Address1"/>
    </w:pPr>
    <w:r>
      <w:t>15</w:t>
    </w:r>
    <w:r w:rsidR="00197ECB">
      <w:t>1 S Olive</w:t>
    </w:r>
    <w:r>
      <w:t xml:space="preserve"> street</w:t>
    </w:r>
    <w:r w:rsidR="00D336EB">
      <w:t xml:space="preserve"> • </w:t>
    </w:r>
    <w:r w:rsidR="00197ECB">
      <w:t>lOS ANGELES</w:t>
    </w:r>
    <w:r w:rsidR="00D336EB">
      <w:t xml:space="preserve">, </w:t>
    </w:r>
    <w:r>
      <w:t>ca</w:t>
    </w:r>
    <w:r w:rsidR="00D336EB">
      <w:t xml:space="preserve"> </w:t>
    </w:r>
    <w:r>
      <w:t>9</w:t>
    </w:r>
    <w:r w:rsidR="00197ECB">
      <w:t>0012</w:t>
    </w:r>
  </w:p>
  <w:p w14:paraId="6DA441E8" w14:textId="5AA5BE60" w:rsidR="000F7C1E" w:rsidRDefault="00D336EB" w:rsidP="00BB01D4">
    <w:pPr>
      <w:pStyle w:val="Address1"/>
    </w:pPr>
    <w:r>
      <w:t xml:space="preserve">Phone </w:t>
    </w:r>
    <w:r w:rsidR="00A24D3D">
      <w:t>(415) 728-7812</w:t>
    </w:r>
  </w:p>
  <w:p w14:paraId="518150B3" w14:textId="77777777" w:rsidR="000F7C1E" w:rsidRDefault="000F7C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920BE6A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</w:lvl>
  </w:abstractNum>
  <w:abstractNum w:abstractNumId="2" w15:restartNumberingAfterBreak="0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</w:lvl>
  </w:abstractNum>
  <w:abstractNum w:abstractNumId="3" w15:restartNumberingAfterBreak="0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</w:lvl>
  </w:abstractNum>
  <w:abstractNum w:abstractNumId="4" w15:restartNumberingAfterBreak="0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32EE153F"/>
    <w:multiLevelType w:val="hybridMultilevel"/>
    <w:tmpl w:val="E924A8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7" w15:restartNumberingAfterBreak="0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</w:lvl>
  </w:abstractNum>
  <w:abstractNum w:abstractNumId="9" w15:restartNumberingAfterBreak="0">
    <w:nsid w:val="66B75600"/>
    <w:multiLevelType w:val="singleLevel"/>
    <w:tmpl w:val="98EE5D9C"/>
    <w:lvl w:ilvl="0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5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6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7">
    <w:abstractNumId w:val="0"/>
    <w:lvlOverride w:ilvl="0">
      <w:lvl w:ilvl="0">
        <w:start w:val="1"/>
        <w:numFmt w:val="bullet"/>
        <w:pStyle w:val="Achievemen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8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9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0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13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14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15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16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17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18">
    <w:abstractNumId w:val="2"/>
  </w:num>
  <w:num w:numId="19">
    <w:abstractNumId w:val="8"/>
  </w:num>
  <w:num w:numId="20">
    <w:abstractNumId w:val="1"/>
  </w:num>
  <w:num w:numId="21">
    <w:abstractNumId w:val="3"/>
  </w:num>
  <w:num w:numId="22">
    <w:abstractNumId w:val="6"/>
  </w:num>
  <w:num w:numId="23">
    <w:abstractNumId w:val="7"/>
  </w:num>
  <w:num w:numId="24">
    <w:abstractNumId w:val="4"/>
  </w:num>
  <w:num w:numId="25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26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27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28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  <w:num w:numId="29">
    <w:abstractNumId w:val="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hideGrammaticalErrors/>
  <w:activeWritingStyle w:appName="MSWord" w:lang="en-US" w:vendorID="8" w:dllVersion="513" w:checkStyle="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360"/>
  <w:doNotHyphenateCaps/>
  <w:drawingGridHorizontalSpacing w:val="110"/>
  <w:drawingGridVerticalSpacing w:val="187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AFE"/>
    <w:rsid w:val="000237A2"/>
    <w:rsid w:val="00051D23"/>
    <w:rsid w:val="00094946"/>
    <w:rsid w:val="000C3DA4"/>
    <w:rsid w:val="000E6AFE"/>
    <w:rsid w:val="000F7C1E"/>
    <w:rsid w:val="0011592E"/>
    <w:rsid w:val="001854FD"/>
    <w:rsid w:val="00197ECB"/>
    <w:rsid w:val="001D7EF8"/>
    <w:rsid w:val="001E30F0"/>
    <w:rsid w:val="002B4623"/>
    <w:rsid w:val="002B4E4F"/>
    <w:rsid w:val="002E1E2F"/>
    <w:rsid w:val="0031054F"/>
    <w:rsid w:val="00325BA7"/>
    <w:rsid w:val="00372970"/>
    <w:rsid w:val="003A28A0"/>
    <w:rsid w:val="003C17B0"/>
    <w:rsid w:val="003C3225"/>
    <w:rsid w:val="003F20E2"/>
    <w:rsid w:val="00424072"/>
    <w:rsid w:val="00470156"/>
    <w:rsid w:val="004A0A4B"/>
    <w:rsid w:val="005913C7"/>
    <w:rsid w:val="005F0A0A"/>
    <w:rsid w:val="006139A5"/>
    <w:rsid w:val="00635E0D"/>
    <w:rsid w:val="006C1AA3"/>
    <w:rsid w:val="006C713A"/>
    <w:rsid w:val="00712FE4"/>
    <w:rsid w:val="0072337A"/>
    <w:rsid w:val="007734B0"/>
    <w:rsid w:val="00793374"/>
    <w:rsid w:val="00793D52"/>
    <w:rsid w:val="0079476E"/>
    <w:rsid w:val="007C7D1F"/>
    <w:rsid w:val="008125F4"/>
    <w:rsid w:val="0083452E"/>
    <w:rsid w:val="008532A2"/>
    <w:rsid w:val="008912CD"/>
    <w:rsid w:val="008A339C"/>
    <w:rsid w:val="008A68EA"/>
    <w:rsid w:val="008F128B"/>
    <w:rsid w:val="0094160D"/>
    <w:rsid w:val="00950952"/>
    <w:rsid w:val="00996B56"/>
    <w:rsid w:val="00997EB6"/>
    <w:rsid w:val="009A7D6F"/>
    <w:rsid w:val="00A24984"/>
    <w:rsid w:val="00A24D3D"/>
    <w:rsid w:val="00A57984"/>
    <w:rsid w:val="00AB1E9E"/>
    <w:rsid w:val="00AC4644"/>
    <w:rsid w:val="00AF462B"/>
    <w:rsid w:val="00B00564"/>
    <w:rsid w:val="00B10A9F"/>
    <w:rsid w:val="00B13C16"/>
    <w:rsid w:val="00B7126C"/>
    <w:rsid w:val="00B80D28"/>
    <w:rsid w:val="00BA44D8"/>
    <w:rsid w:val="00BB01D4"/>
    <w:rsid w:val="00C05464"/>
    <w:rsid w:val="00C12C1C"/>
    <w:rsid w:val="00C54B09"/>
    <w:rsid w:val="00C72746"/>
    <w:rsid w:val="00C7401D"/>
    <w:rsid w:val="00C77B86"/>
    <w:rsid w:val="00CE46B4"/>
    <w:rsid w:val="00D042D0"/>
    <w:rsid w:val="00D26F92"/>
    <w:rsid w:val="00D336EB"/>
    <w:rsid w:val="00D66998"/>
    <w:rsid w:val="00E3387D"/>
    <w:rsid w:val="00E848E4"/>
    <w:rsid w:val="00EE3033"/>
    <w:rsid w:val="00EF45CB"/>
    <w:rsid w:val="00F04CD7"/>
    <w:rsid w:val="00F473CD"/>
    <w:rsid w:val="00F6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769E22"/>
  <w15:chartTrackingRefBased/>
  <w15:docId w15:val="{A154E366-F759-48B0-AE52-BE053DE3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9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9"/>
    <w:qFormat/>
    <w:rsid w:val="00793374"/>
    <w:pPr>
      <w:jc w:val="both"/>
    </w:pPr>
    <w:rPr>
      <w:rFonts w:ascii="Garamond" w:hAnsi="Garamond"/>
      <w:sz w:val="22"/>
    </w:rPr>
  </w:style>
  <w:style w:type="paragraph" w:styleId="1">
    <w:name w:val="heading 1"/>
    <w:basedOn w:val="HeadingBase"/>
    <w:next w:val="a0"/>
    <w:uiPriority w:val="10"/>
    <w:semiHidden/>
    <w:unhideWhenUsed/>
    <w:qFormat/>
    <w:pPr>
      <w:ind w:left="-2160"/>
      <w:jc w:val="left"/>
      <w:outlineLvl w:val="0"/>
    </w:pPr>
    <w:rPr>
      <w:spacing w:val="20"/>
      <w:kern w:val="28"/>
      <w:sz w:val="23"/>
    </w:rPr>
  </w:style>
  <w:style w:type="paragraph" w:styleId="2">
    <w:name w:val="heading 2"/>
    <w:basedOn w:val="HeadingBase"/>
    <w:next w:val="a0"/>
    <w:uiPriority w:val="10"/>
    <w:semiHidden/>
    <w:unhideWhenUsed/>
    <w:qFormat/>
    <w:pPr>
      <w:jc w:val="left"/>
      <w:outlineLvl w:val="1"/>
    </w:pPr>
    <w:rPr>
      <w:spacing w:val="5"/>
      <w:sz w:val="20"/>
    </w:rPr>
  </w:style>
  <w:style w:type="paragraph" w:styleId="3">
    <w:name w:val="heading 3"/>
    <w:basedOn w:val="HeadingBase"/>
    <w:next w:val="a0"/>
    <w:uiPriority w:val="10"/>
    <w:semiHidden/>
    <w:unhideWhenUsed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4">
    <w:name w:val="heading 4"/>
    <w:basedOn w:val="HeadingBase"/>
    <w:next w:val="a0"/>
    <w:uiPriority w:val="10"/>
    <w:semiHidden/>
    <w:unhideWhenUsed/>
    <w:qFormat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5">
    <w:name w:val="heading 5"/>
    <w:basedOn w:val="HeadingBase"/>
    <w:next w:val="a0"/>
    <w:uiPriority w:val="10"/>
    <w:semiHidden/>
    <w:unhideWhenUsed/>
    <w:qFormat/>
    <w:pPr>
      <w:spacing w:after="220"/>
      <w:jc w:val="left"/>
      <w:outlineLvl w:val="4"/>
    </w:pPr>
    <w:rPr>
      <w:b/>
      <w:spacing w:val="20"/>
      <w:sz w:val="18"/>
    </w:rPr>
  </w:style>
  <w:style w:type="paragraph" w:styleId="6">
    <w:name w:val="heading 6"/>
    <w:basedOn w:val="a"/>
    <w:next w:val="a"/>
    <w:uiPriority w:val="10"/>
    <w:semiHidden/>
    <w:unhideWhenUsed/>
    <w:qFormat/>
    <w:pPr>
      <w:spacing w:before="240" w:line="240" w:lineRule="atLeast"/>
      <w:outlineLvl w:val="5"/>
    </w:pPr>
    <w:rPr>
      <w:b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Base">
    <w:name w:val="Heading Base"/>
    <w:basedOn w:val="a0"/>
    <w:next w:val="a0"/>
    <w:uiPriority w:val="10"/>
    <w:semiHidden/>
    <w:unhideWhenUsed/>
    <w:pPr>
      <w:keepNext/>
      <w:keepLines/>
      <w:spacing w:before="240" w:after="240"/>
    </w:pPr>
    <w:rPr>
      <w:caps/>
    </w:rPr>
  </w:style>
  <w:style w:type="paragraph" w:styleId="a0">
    <w:name w:val="Body Text"/>
    <w:basedOn w:val="a"/>
    <w:uiPriority w:val="9"/>
    <w:rsid w:val="005F0A0A"/>
    <w:pPr>
      <w:spacing w:after="60"/>
      <w:contextualSpacing/>
    </w:pPr>
  </w:style>
  <w:style w:type="paragraph" w:customStyle="1" w:styleId="HeaderBase">
    <w:name w:val="Header Base"/>
    <w:basedOn w:val="a"/>
    <w:uiPriority w:val="10"/>
    <w:semiHidden/>
    <w:unhideWhenUsed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a"/>
    <w:next w:val="SectionTitle"/>
    <w:uiPriority w:val="10"/>
    <w:semiHidden/>
    <w:unhideWhenUsed/>
    <w:pPr>
      <w:spacing w:after="220"/>
    </w:pPr>
    <w:rPr>
      <w:spacing w:val="-20"/>
      <w:sz w:val="48"/>
    </w:rPr>
  </w:style>
  <w:style w:type="paragraph" w:customStyle="1" w:styleId="SectionTitle">
    <w:name w:val="Section Title"/>
    <w:basedOn w:val="a"/>
    <w:next w:val="a"/>
    <w:uiPriority w:val="4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Skills">
    <w:name w:val="Skills"/>
    <w:basedOn w:val="Achievement"/>
    <w:uiPriority w:val="8"/>
    <w:qFormat/>
    <w:rsid w:val="00B7126C"/>
  </w:style>
  <w:style w:type="paragraph" w:customStyle="1" w:styleId="CompanyInstitutionName">
    <w:name w:val="Company/Institution Name"/>
    <w:basedOn w:val="a"/>
    <w:next w:val="CompanyInstitutionAddress"/>
    <w:uiPriority w:val="6"/>
    <w:rsid w:val="006C713A"/>
    <w:pPr>
      <w:tabs>
        <w:tab w:val="left" w:pos="1440"/>
        <w:tab w:val="right" w:pos="6480"/>
      </w:tabs>
      <w:spacing w:before="220" w:line="220" w:lineRule="atLeast"/>
      <w:contextualSpacing/>
      <w:jc w:val="left"/>
    </w:pPr>
  </w:style>
  <w:style w:type="paragraph" w:customStyle="1" w:styleId="JobTitle">
    <w:name w:val="Job Title"/>
    <w:basedOn w:val="a"/>
    <w:next w:val="Achievement"/>
    <w:uiPriority w:val="7"/>
    <w:rsid w:val="00E3387D"/>
    <w:pPr>
      <w:spacing w:before="40" w:after="40" w:line="220" w:lineRule="atLeast"/>
    </w:pPr>
    <w:rPr>
      <w:caps/>
      <w:spacing w:val="5"/>
      <w:sz w:val="21"/>
    </w:rPr>
  </w:style>
  <w:style w:type="paragraph" w:customStyle="1" w:styleId="Achievement">
    <w:name w:val="Achievement"/>
    <w:basedOn w:val="a0"/>
    <w:rsid w:val="00AC4644"/>
    <w:pPr>
      <w:numPr>
        <w:numId w:val="1"/>
      </w:numPr>
      <w:ind w:left="216" w:hanging="216"/>
      <w:contextualSpacing w:val="0"/>
    </w:pPr>
  </w:style>
  <w:style w:type="paragraph" w:customStyle="1" w:styleId="Name">
    <w:name w:val="Name"/>
    <w:basedOn w:val="Position"/>
    <w:next w:val="BrandingStatement"/>
    <w:uiPriority w:val="2"/>
    <w:rsid w:val="00996B56"/>
    <w:pPr>
      <w:spacing w:before="0" w:after="440" w:line="240" w:lineRule="auto"/>
    </w:pPr>
    <w:rPr>
      <w:sz w:val="44"/>
    </w:rPr>
  </w:style>
  <w:style w:type="paragraph" w:styleId="a4">
    <w:name w:val="Date"/>
    <w:basedOn w:val="a0"/>
    <w:uiPriority w:val="10"/>
    <w:semiHidden/>
    <w:unhideWhenUsed/>
    <w:pPr>
      <w:keepNext/>
    </w:pPr>
  </w:style>
  <w:style w:type="paragraph" w:customStyle="1" w:styleId="CityState">
    <w:name w:val="City/State"/>
    <w:basedOn w:val="a0"/>
    <w:next w:val="a0"/>
    <w:uiPriority w:val="10"/>
    <w:semiHidden/>
    <w:unhideWhenUsed/>
    <w:pPr>
      <w:keepNext/>
    </w:pPr>
  </w:style>
  <w:style w:type="paragraph" w:customStyle="1" w:styleId="Skills1st">
    <w:name w:val="Skills 1st"/>
    <w:basedOn w:val="Skills"/>
    <w:next w:val="Skills"/>
    <w:uiPriority w:val="8"/>
    <w:qFormat/>
    <w:rsid w:val="00AC4644"/>
    <w:pPr>
      <w:spacing w:before="60"/>
    </w:pPr>
    <w:rPr>
      <w:rFonts w:eastAsia="Arial"/>
      <w:lang w:val="en"/>
    </w:rPr>
  </w:style>
  <w:style w:type="character" w:customStyle="1" w:styleId="Lead-inEmphasis">
    <w:name w:val="Lead-in Emphasis"/>
    <w:uiPriority w:val="10"/>
    <w:semiHidden/>
    <w:unhideWhenUsed/>
    <w:rPr>
      <w:rFonts w:ascii="Arial Black" w:hAnsi="Arial Black"/>
      <w:spacing w:val="-6"/>
      <w:sz w:val="18"/>
    </w:rPr>
  </w:style>
  <w:style w:type="paragraph" w:styleId="a5">
    <w:name w:val="header"/>
    <w:basedOn w:val="HeaderBase"/>
    <w:uiPriority w:val="10"/>
    <w:unhideWhenUsed/>
  </w:style>
  <w:style w:type="paragraph" w:styleId="a6">
    <w:name w:val="footer"/>
    <w:basedOn w:val="HeaderBase"/>
    <w:uiPriority w:val="10"/>
    <w:unhideWhenUsed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Address1">
    <w:name w:val="Address 1"/>
    <w:basedOn w:val="a"/>
    <w:rsid w:val="008A339C"/>
    <w:pPr>
      <w:spacing w:line="160" w:lineRule="atLeast"/>
      <w:jc w:val="center"/>
    </w:pPr>
    <w:rPr>
      <w:caps/>
      <w:spacing w:val="30"/>
      <w:sz w:val="20"/>
    </w:rPr>
  </w:style>
  <w:style w:type="paragraph" w:customStyle="1" w:styleId="SectionSubtitle">
    <w:name w:val="Section Subtitle"/>
    <w:basedOn w:val="SectionTitle"/>
    <w:next w:val="a"/>
    <w:uiPriority w:val="5"/>
    <w:rsid w:val="00996B56"/>
    <w:rPr>
      <w:caps w:val="0"/>
      <w:smallCaps/>
      <w:spacing w:val="10"/>
    </w:rPr>
  </w:style>
  <w:style w:type="character" w:styleId="a7">
    <w:name w:val="page number"/>
    <w:uiPriority w:val="10"/>
    <w:semiHidden/>
    <w:unhideWhenUsed/>
    <w:rPr>
      <w:sz w:val="24"/>
    </w:rPr>
  </w:style>
  <w:style w:type="character" w:styleId="a8">
    <w:name w:val="Emphasis"/>
    <w:uiPriority w:val="10"/>
    <w:semiHidden/>
    <w:unhideWhenUsed/>
    <w:qFormat/>
    <w:rPr>
      <w:rFonts w:ascii="Garamond" w:hAnsi="Garamond"/>
      <w:caps/>
      <w:spacing w:val="0"/>
      <w:sz w:val="18"/>
    </w:rPr>
  </w:style>
  <w:style w:type="paragraph" w:styleId="a9">
    <w:name w:val="Body Text Indent"/>
    <w:basedOn w:val="a0"/>
    <w:uiPriority w:val="9"/>
    <w:pPr>
      <w:ind w:left="720"/>
    </w:pPr>
  </w:style>
  <w:style w:type="paragraph" w:styleId="aa">
    <w:name w:val="annotation text"/>
    <w:basedOn w:val="a"/>
    <w:link w:val="Char"/>
    <w:uiPriority w:val="10"/>
    <w:semiHidden/>
    <w:unhideWhenUsed/>
    <w:rsid w:val="00B7126C"/>
    <w:rPr>
      <w:sz w:val="20"/>
    </w:rPr>
  </w:style>
  <w:style w:type="paragraph" w:customStyle="1" w:styleId="PersonalData">
    <w:name w:val="Personal Data"/>
    <w:basedOn w:val="a0"/>
    <w:uiPriority w:val="10"/>
    <w:semiHidden/>
    <w:unhideWhenUsed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Institution1stName">
    <w:name w:val="Company/Institution 1st Name"/>
    <w:basedOn w:val="CompanyInstitutionName"/>
    <w:next w:val="CompanyInstitution1stAddress"/>
    <w:uiPriority w:val="6"/>
    <w:rsid w:val="001D7EF8"/>
    <w:pPr>
      <w:spacing w:before="60"/>
    </w:pPr>
  </w:style>
  <w:style w:type="character" w:customStyle="1" w:styleId="Char">
    <w:name w:val="메모 텍스트 Char"/>
    <w:link w:val="aa"/>
    <w:uiPriority w:val="10"/>
    <w:semiHidden/>
    <w:rsid w:val="00B7126C"/>
    <w:rPr>
      <w:rFonts w:ascii="Garamond" w:hAnsi="Garamond"/>
    </w:rPr>
  </w:style>
  <w:style w:type="paragraph" w:customStyle="1" w:styleId="CompanyInstitution1stAddress">
    <w:name w:val="Company/Institution 1st Address"/>
    <w:basedOn w:val="CompanyInstitution1stName"/>
    <w:next w:val="JobTitle"/>
    <w:uiPriority w:val="6"/>
    <w:rsid w:val="00B13C16"/>
    <w:pPr>
      <w:tabs>
        <w:tab w:val="clear" w:pos="1440"/>
        <w:tab w:val="right" w:pos="-12412"/>
        <w:tab w:val="left" w:pos="4986"/>
      </w:tabs>
      <w:jc w:val="right"/>
    </w:pPr>
  </w:style>
  <w:style w:type="paragraph" w:customStyle="1" w:styleId="PersonalInfo">
    <w:name w:val="Personal Info"/>
    <w:basedOn w:val="Achievement"/>
    <w:next w:val="Achievement"/>
    <w:unhideWhenUsed/>
    <w:pPr>
      <w:spacing w:before="220"/>
    </w:pPr>
  </w:style>
  <w:style w:type="paragraph" w:customStyle="1" w:styleId="CompanyInstitutionAddress">
    <w:name w:val="Company/Institution Address"/>
    <w:basedOn w:val="CompanyInstitutionName"/>
    <w:next w:val="JobTitle"/>
    <w:uiPriority w:val="6"/>
    <w:rsid w:val="00B13C16"/>
    <w:pPr>
      <w:jc w:val="right"/>
    </w:pPr>
  </w:style>
  <w:style w:type="paragraph" w:styleId="ab">
    <w:name w:val="annotation subject"/>
    <w:basedOn w:val="aa"/>
    <w:next w:val="aa"/>
    <w:link w:val="Char0"/>
    <w:uiPriority w:val="99"/>
    <w:semiHidden/>
    <w:unhideWhenUsed/>
    <w:rsid w:val="00B7126C"/>
    <w:rPr>
      <w:b/>
      <w:bCs/>
    </w:rPr>
  </w:style>
  <w:style w:type="character" w:customStyle="1" w:styleId="Char0">
    <w:name w:val="메모 주제 Char"/>
    <w:link w:val="ab"/>
    <w:uiPriority w:val="99"/>
    <w:semiHidden/>
    <w:rsid w:val="00B7126C"/>
    <w:rPr>
      <w:rFonts w:ascii="Garamond" w:hAnsi="Garamond"/>
      <w:b/>
      <w:bCs/>
    </w:rPr>
  </w:style>
  <w:style w:type="paragraph" w:customStyle="1" w:styleId="CompanyInstitution1stDates">
    <w:name w:val="Company/Institution 1st Dates"/>
    <w:basedOn w:val="CompanyInstitution1stName"/>
    <w:next w:val="CompanyInstitution1stName"/>
    <w:uiPriority w:val="6"/>
    <w:rsid w:val="001D7EF8"/>
    <w:pPr>
      <w:tabs>
        <w:tab w:val="clear" w:pos="1440"/>
        <w:tab w:val="right" w:pos="-12412"/>
        <w:tab w:val="left" w:pos="4986"/>
      </w:tabs>
    </w:pPr>
  </w:style>
  <w:style w:type="paragraph" w:customStyle="1" w:styleId="CompanyInstitutionDates">
    <w:name w:val="Company/Institution Dates"/>
    <w:basedOn w:val="CompanyInstitutionName"/>
    <w:next w:val="CompanyInstitutionName"/>
    <w:uiPriority w:val="6"/>
    <w:rsid w:val="001D7EF8"/>
  </w:style>
  <w:style w:type="paragraph" w:customStyle="1" w:styleId="Position">
    <w:name w:val="Position"/>
    <w:basedOn w:val="a"/>
    <w:next w:val="Name"/>
    <w:uiPriority w:val="1"/>
    <w:rsid w:val="008A339C"/>
    <w:pPr>
      <w:spacing w:before="160" w:line="240" w:lineRule="atLeast"/>
      <w:jc w:val="center"/>
    </w:pPr>
    <w:rPr>
      <w:caps/>
      <w:spacing w:val="80"/>
      <w:sz w:val="52"/>
    </w:rPr>
  </w:style>
  <w:style w:type="paragraph" w:customStyle="1" w:styleId="BrandingStatement">
    <w:name w:val="Branding Statement"/>
    <w:basedOn w:val="a"/>
    <w:rsid w:val="008A339C"/>
    <w:pPr>
      <w:spacing w:before="60" w:line="220" w:lineRule="atLeast"/>
    </w:pPr>
  </w:style>
  <w:style w:type="paragraph" w:styleId="ac">
    <w:name w:val="Balloon Text"/>
    <w:basedOn w:val="a"/>
    <w:link w:val="Char1"/>
    <w:uiPriority w:val="99"/>
    <w:semiHidden/>
    <w:unhideWhenUsed/>
    <w:rsid w:val="00B7126C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link w:val="ac"/>
    <w:uiPriority w:val="99"/>
    <w:semiHidden/>
    <w:rsid w:val="00B7126C"/>
    <w:rPr>
      <w:rFonts w:ascii="Tahoma" w:hAnsi="Tahoma" w:cs="Tahoma"/>
      <w:sz w:val="16"/>
      <w:szCs w:val="16"/>
    </w:rPr>
  </w:style>
  <w:style w:type="character" w:customStyle="1" w:styleId="Job">
    <w:name w:val="Job"/>
    <w:basedOn w:val="a1"/>
    <w:uiPriority w:val="10"/>
    <w:semiHidden/>
    <w:unhideWhenUsed/>
    <w:rsid w:val="00B7126C"/>
  </w:style>
  <w:style w:type="paragraph" w:customStyle="1" w:styleId="Space">
    <w:name w:val="Space"/>
    <w:basedOn w:val="aa"/>
    <w:uiPriority w:val="9"/>
    <w:semiHidden/>
    <w:unhideWhenUsed/>
    <w:qFormat/>
    <w:rsid w:val="00B7126C"/>
  </w:style>
  <w:style w:type="paragraph" w:styleId="ad">
    <w:name w:val="No Spacing"/>
    <w:uiPriority w:val="9"/>
    <w:semiHidden/>
    <w:rsid w:val="00A57984"/>
    <w:pPr>
      <w:jc w:val="both"/>
    </w:pPr>
    <w:rPr>
      <w:rFonts w:ascii="Garamond" w:hAnsi="Garamond"/>
      <w:sz w:val="22"/>
    </w:rPr>
  </w:style>
  <w:style w:type="character" w:styleId="ae">
    <w:name w:val="annotation reference"/>
    <w:basedOn w:val="a1"/>
    <w:uiPriority w:val="99"/>
    <w:semiHidden/>
    <w:unhideWhenUsed/>
    <w:rPr>
      <w:sz w:val="16"/>
      <w:szCs w:val="16"/>
    </w:rPr>
  </w:style>
  <w:style w:type="paragraph" w:customStyle="1" w:styleId="Project">
    <w:name w:val="Project"/>
    <w:basedOn w:val="CompanyInstitution1stName"/>
    <w:uiPriority w:val="9"/>
    <w:qFormat/>
    <w:rsid w:val="006C713A"/>
    <w:pPr>
      <w:spacing w:before="0"/>
      <w:contextualSpacing w:val="0"/>
    </w:pPr>
    <w:rPr>
      <w:rFonts w:eastAsia="Arial"/>
      <w:lang w:val="en"/>
    </w:rPr>
  </w:style>
  <w:style w:type="paragraph" w:customStyle="1" w:styleId="Institution">
    <w:name w:val="Institution"/>
    <w:basedOn w:val="a"/>
    <w:next w:val="Achievement"/>
    <w:rsid w:val="00A24D3D"/>
    <w:pPr>
      <w:tabs>
        <w:tab w:val="left" w:pos="1440"/>
        <w:tab w:val="right" w:pos="6480"/>
      </w:tabs>
      <w:spacing w:before="60" w:line="220" w:lineRule="atLeast"/>
      <w:jc w:val="left"/>
    </w:pPr>
    <w:rPr>
      <w:rFonts w:ascii="Times New Roman" w:eastAsia="Times New Roman" w:hAnsi="Times New Roman"/>
      <w:sz w:val="24"/>
      <w:szCs w:val="24"/>
    </w:rPr>
  </w:style>
  <w:style w:type="character" w:styleId="af">
    <w:name w:val="Hyperlink"/>
    <w:basedOn w:val="a1"/>
    <w:uiPriority w:val="99"/>
    <w:unhideWhenUsed/>
    <w:rsid w:val="008125F4"/>
    <w:rPr>
      <w:color w:val="0563C1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812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itty2kr.wixsite.com/soobinchoi" TargetMode="External"/><Relationship Id="rId1" Type="http://schemas.openxmlformats.org/officeDocument/2006/relationships/hyperlink" Target="mailto:kitty2kr@naver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Elegant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 Resume</Template>
  <TotalTime>69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Elegant Resume</vt:lpstr>
      <vt:lpstr>Elegant Resume</vt:lpstr>
    </vt:vector>
  </TitlesOfParts>
  <Company>Microsoft Corp.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 Resume</dc:title>
  <dc:subject/>
  <dc:creator>Robert Steele</dc:creator>
  <cp:keywords/>
  <dc:description/>
  <cp:lastModifiedBy>Soobin Choi</cp:lastModifiedBy>
  <cp:revision>23</cp:revision>
  <cp:lastPrinted>1996-04-24T21:07:00Z</cp:lastPrinted>
  <dcterms:created xsi:type="dcterms:W3CDTF">2019-03-07T18:58:00Z</dcterms:created>
  <dcterms:modified xsi:type="dcterms:W3CDTF">2023-02-01T23:20:00Z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